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80"/>
        <w:tblOverlap w:val="never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57"/>
        <w:gridCol w:w="1640"/>
        <w:gridCol w:w="1093"/>
        <w:gridCol w:w="1639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ind w:left="169" w:leftChars="-51" w:hanging="276" w:hangingChars="131"/>
              <w:jc w:val="center"/>
              <w:rPr>
                <w:rFonts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 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ind w:left="-14" w:leftChars="-51" w:hanging="93" w:hangingChars="44"/>
              <w:jc w:val="center"/>
              <w:rPr>
                <w:rFonts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ind w:left="13" w:leftChars="6"/>
              <w:jc w:val="center"/>
              <w:rPr>
                <w:rFonts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单位/数量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spacing w:line="276" w:lineRule="auto"/>
              <w:ind w:left="44" w:leftChars="-27" w:hanging="101" w:hangingChars="48"/>
              <w:jc w:val="center"/>
              <w:rPr>
                <w:rFonts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（人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民币元）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  <w:p>
            <w:pPr>
              <w:spacing w:line="276" w:lineRule="auto"/>
              <w:ind w:leftChars="-27" w:hanging="57" w:hangingChars="27"/>
              <w:jc w:val="center"/>
              <w:rPr>
                <w:rFonts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智慧图书馆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图书馆自动化管理系统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V90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OPAC查询系统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opac-V9.0超强版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RFID自助借还书机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BC-T700-S1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RFID电子标签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Y1013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根/</w:t>
            </w:r>
          </w:p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标签转换工作站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BC-F502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8500.00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RFID安全检测门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BC-F603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26800.00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读卡器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MT3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条码扫描枪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R806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支/1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A4不干胶标纸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Y1006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包/1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86.00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书标保护膜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Y1007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卷/3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数字图书借阅机系统（学生版）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V1.0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借阅证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-01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张/1000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BC-box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-02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图书馆书架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-03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批/1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15600.00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办公桌椅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-04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阅览桌椅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-05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批/1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M4600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阅览室装修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AKD-01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批/1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音乐舞蹈教室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交互式电子白板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MIP-2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30900.00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交互式教学触摸一体机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HD-IXXXXE/HD-I7XXXE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电子钢琴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VP-73GH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8900.00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音响系统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AV-200、28V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MIDI作曲系统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SF-085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25500.00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合唱台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SFHT-12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组/4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音乐节拍器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EM08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音叉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SFYC-44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电教器材柜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SFJG-Y18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音乐教育教学相关图书及杂志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SFJG-Y16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本/40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小学音乐欣赏教学曲库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电教社教材配套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套/4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小学音乐欣赏教学影像库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人音社教材配套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钟琴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SFLB-30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沙锤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SFSH-M2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对/6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沙筒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SFSO-3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对/6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沙蛋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SFSE-2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对/6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棒铃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SFCL-13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对/6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双响筒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SFDC-2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副/6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响板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SFCT-1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个/6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响棒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SFSB-2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副/6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刮棒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SFSB-C1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副/6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蛙鸣筒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SFWM-2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副/6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木鱼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SFWF-8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铃鼓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SFT-25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三角铁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SFAI-6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碰铃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SFTB-1A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副/2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棒钟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SFTB-1C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副/2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多音鼓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SFTSD-812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笛子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SFTSD-81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支/2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小号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JYTR-A610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支/2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小提琴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JYVL-S198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把/4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爵士鼓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SFTD-7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3550.00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排练椅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SFPC-Z1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个/40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六面体凳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SFPC-Z6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个/20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112.00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活动把杆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根据学校需求定制AKD01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套/3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落地镜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根据学校需求定制AKD036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面/1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9600.00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舞蹈练功毯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根据学校需求定制AKD02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个/20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瑜伽砖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根据学校需求定制AKD03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套/20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调音台[8路调音台]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视音微云I08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实验室基础改造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根据学校需求定制AKD056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批/1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实验室布线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根据学校需求定制</w:t>
            </w: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AKD066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批/1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47183.00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47183.00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隔断推拉门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根据学校需求定制</w:t>
            </w: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AKD076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音乐舞蹈教室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一、基础设备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学生实验台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NJYF-01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张/6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学生凳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NJYF-02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张/36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仪器柜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NJYF-03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张/2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二、制作工具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六合一机床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YF-01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二、3D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3D影视演示器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YF-02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3d打印机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YF-02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11600.00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PLA耗材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YF-03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960.00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3、力学系列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隐身大力士（压缩空气）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YF-04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吹不走的球（气悬球与吸球演示器）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YF-05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568.00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竞速轨道（双轨竞速）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YF-06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552.00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钢球爬坡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YF-07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袋鼠下坡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YF-08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464.00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圆周运动演示仪2（过山车）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YF-09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244.00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浮沉的小鱼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YF-11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288.00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筋斗鼠（动能与势能的转换演示仪1）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YF-12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418.00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奇怪的车轮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YF-13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会翻跟头的魔丸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YF-14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机翼升力演示（飞机为何飞起来）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YF-15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568.00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液体流速比较实验仪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YF-16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458.00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奇怪的碰撞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YF-17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412.00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怪坡（会爬坡的锥体）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YF-18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动量守恒（牛顿碰撞球）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YF-19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224.00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4、电磁学系列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电磁制动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YF-20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电磁振子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YF-21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418.00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磁浮电动机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YF-22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奇怪的同极相吸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YF-23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电池原理（手电池）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YF-24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774.00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司南3型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YF-25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人体导电3型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YF-26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磁悬浮地球仪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YF-27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728.00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神奇辉光人体感应导电球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YF-28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446.00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电磁炮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YF-29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1382.00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1382.00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磁悬转轮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YF-30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神奇的转轮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YF-31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声学、振动与波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声音的奥秘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YF-32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鱼洗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YF-33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超声雾化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YF-34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242.00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无弦琴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YF-35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674.00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振动声波演示器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YF-36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红外传声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YF-37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音乐喷泉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YF-38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声音的特征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YF-39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536.00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水控琴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YF-40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音乐编钟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YF-41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奇妙的声音传播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YF-42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神奇的扬声器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YF-43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1920.00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真假沸腾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YF-44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336.00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液体分层模型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YF-45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6、生命科学系列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多彩的手印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YF-46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1120.00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生命的诞生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YF-47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手的稳定性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YF-48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种子发芽实验器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YF-49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植物根的生长观察器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YF-50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7、地理科学系列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数码气象站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YF-51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1440.00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搭建星际城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YF-52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8、动手制作实验仪器及创客仪器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航海系列拼装模型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YF-53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套/8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航空系列拼装模型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YF-54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套/8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拼装车模型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YF-55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套/8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840.00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拼装机器人车套装1#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YF-56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套/8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拼装机器人车套装2#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YF-57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套/8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拼装机器人车套装3#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YF-58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套/8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智能机器人创客实验盒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YF-59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六足智能爬虫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YF-60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海陆空智慧元可编程电子套件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YF-61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太阳能唱机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YF-62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套/8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房屋拼装模型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YF-63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套/8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384.00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电学实验盒1号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YF-64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996.00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电和磁实验盒2型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YF-65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风力能源套件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YF-66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1160.00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基础构建套装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YF-67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套/4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语言控制的智能小车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YF-68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7号机器人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YF-69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可编程人形机器人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YF-70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12400.00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机器人实验盒2型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YF-71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四、壁挂科技互动仪器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音乐喷泉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YF-72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点灯游戏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YF-73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人体发电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YF-74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灯光隧道-窥视无穷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YF-75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实时时钟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YF-76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电影原理(视觉暂留)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YF-77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光电盘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YF-78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试试手气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YF-79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块/1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实验室布线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符合学校要求定制施工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批/1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实验室吊顶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符合学校要求定制施工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批/1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24800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24800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实验室基础建设以及地面改造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符合学校要求定制施工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ind w:left="183" w:hanging="182" w:hangingChars="87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批/1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17200.00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17200.00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33281"/>
    <w:rsid w:val="32D513A4"/>
    <w:rsid w:val="4A7332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28023;&#26519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2018-11-13T12:32:00Z</dcterms:created>
  <dc:creator>大脸猫</dc:creator>
  <cp:lastModifiedBy>大脸猫</cp:lastModifiedBy>
  <dcterms:modified xsi:type="dcterms:W3CDTF">2018-11-13T13:03:49Z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